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B40EF" w14:textId="77777777" w:rsidR="00A03A11" w:rsidRDefault="00A03A11" w:rsidP="001D540A">
      <w:pPr>
        <w:rPr>
          <w:rFonts w:ascii="Helvetica Normal" w:hAnsi="Helvetica Normal"/>
          <w:lang w:val="de-DE"/>
        </w:rPr>
      </w:pPr>
    </w:p>
    <w:p w14:paraId="457C6FDF" w14:textId="77777777" w:rsidR="00966D3A" w:rsidRDefault="00966D3A" w:rsidP="001D540A">
      <w:pPr>
        <w:rPr>
          <w:rFonts w:ascii="Helvetica Normal" w:hAnsi="Helvetica Normal"/>
          <w:lang w:val="de-DE"/>
        </w:rPr>
      </w:pPr>
    </w:p>
    <w:p w14:paraId="2DB05B0E" w14:textId="3BD67743" w:rsidR="00966D3A" w:rsidRPr="00A03A11" w:rsidRDefault="008D5C51" w:rsidP="00966D3A">
      <w:pPr>
        <w:rPr>
          <w:rFonts w:ascii="Helvetica Normal" w:hAnsi="Helvetica Normal"/>
          <w:b/>
          <w:lang w:val="de-DE"/>
        </w:rPr>
      </w:pPr>
      <w:r>
        <w:rPr>
          <w:rFonts w:ascii="Helvetica Normal" w:hAnsi="Helvetica Normal"/>
          <w:lang w:val="de-DE"/>
        </w:rPr>
        <w:t>ESBC 2025 HELSINKI</w:t>
      </w:r>
      <w:r w:rsidR="00966D3A">
        <w:rPr>
          <w:rFonts w:ascii="Helvetica Normal" w:hAnsi="Helvetica Normal"/>
          <w:lang w:val="de-DE"/>
        </w:rPr>
        <w:tab/>
      </w:r>
      <w:r w:rsidR="00966D3A">
        <w:rPr>
          <w:rFonts w:ascii="Helvetica Normal" w:hAnsi="Helvetica Normal"/>
          <w:lang w:val="de-DE"/>
        </w:rPr>
        <w:tab/>
      </w:r>
      <w:r w:rsidR="00966D3A">
        <w:rPr>
          <w:rFonts w:ascii="Helvetica Normal" w:hAnsi="Helvetica Normal"/>
          <w:lang w:val="de-DE"/>
        </w:rPr>
        <w:tab/>
      </w:r>
      <w:r w:rsidR="00966D3A">
        <w:rPr>
          <w:rFonts w:ascii="Helvetica Normal" w:hAnsi="Helvetica Normal"/>
          <w:lang w:val="de-DE"/>
        </w:rPr>
        <w:tab/>
      </w:r>
      <w:r w:rsidR="00966D3A">
        <w:rPr>
          <w:rFonts w:ascii="Helvetica Normal" w:hAnsi="Helvetica Normal"/>
          <w:lang w:val="de-DE"/>
        </w:rPr>
        <w:tab/>
      </w:r>
      <w:r w:rsidR="00966D3A">
        <w:rPr>
          <w:rFonts w:ascii="Helvetica Normal" w:hAnsi="Helvetica Normal"/>
          <w:lang w:val="de-DE"/>
        </w:rPr>
        <w:tab/>
      </w:r>
      <w:r w:rsidR="00966D3A">
        <w:rPr>
          <w:rFonts w:ascii="Helvetica Normal" w:hAnsi="Helvetica Normal"/>
          <w:lang w:val="de-DE"/>
        </w:rPr>
        <w:tab/>
      </w:r>
      <w:r w:rsidR="00DC6652">
        <w:rPr>
          <w:rFonts w:ascii="Helvetica Normal" w:hAnsi="Helvetica Normal"/>
          <w:lang w:val="de-DE"/>
        </w:rPr>
        <w:t xml:space="preserve">   </w:t>
      </w:r>
      <w:r w:rsidR="009140B0">
        <w:rPr>
          <w:rFonts w:ascii="Helvetica Normal" w:hAnsi="Helvetica Normal"/>
          <w:lang w:val="de-DE"/>
        </w:rPr>
        <w:t xml:space="preserve">              </w:t>
      </w:r>
      <w:r w:rsidR="00DC6652">
        <w:rPr>
          <w:rFonts w:ascii="Helvetica Normal" w:hAnsi="Helvetica Normal"/>
          <w:lang w:val="de-DE"/>
        </w:rPr>
        <w:t xml:space="preserve"> </w:t>
      </w:r>
      <w:r w:rsidR="00966D3A">
        <w:rPr>
          <w:rFonts w:ascii="Helvetica Normal" w:hAnsi="Helvetica Normal"/>
          <w:lang w:val="de-DE"/>
        </w:rPr>
        <w:fldChar w:fldCharType="begin"/>
      </w:r>
      <w:r w:rsidR="00966D3A">
        <w:rPr>
          <w:rFonts w:ascii="Helvetica Normal" w:hAnsi="Helvetica Normal"/>
          <w:lang w:val="de-DE"/>
        </w:rPr>
        <w:instrText xml:space="preserve"> TIME \@ "d. MMMM yyyy" </w:instrText>
      </w:r>
      <w:r w:rsidR="00966D3A">
        <w:rPr>
          <w:rFonts w:ascii="Helvetica Normal" w:hAnsi="Helvetica Normal"/>
          <w:lang w:val="de-DE"/>
        </w:rPr>
        <w:fldChar w:fldCharType="separate"/>
      </w:r>
      <w:r w:rsidR="00491D3E">
        <w:rPr>
          <w:rFonts w:ascii="Helvetica Normal" w:hAnsi="Helvetica Normal"/>
          <w:noProof/>
          <w:lang w:val="de-DE"/>
        </w:rPr>
        <w:t>2. Dezember 2024</w:t>
      </w:r>
      <w:r w:rsidR="00966D3A">
        <w:rPr>
          <w:rFonts w:ascii="Helvetica Normal" w:hAnsi="Helvetica Normal"/>
          <w:lang w:val="de-DE"/>
        </w:rPr>
        <w:fldChar w:fldCharType="end"/>
      </w:r>
    </w:p>
    <w:p w14:paraId="4E06FA3F" w14:textId="4D174D43" w:rsidR="00A03A11" w:rsidRPr="00A03A11" w:rsidRDefault="00961ADF" w:rsidP="001D540A">
      <w:pPr>
        <w:rPr>
          <w:rFonts w:ascii="Helvetica Normal" w:hAnsi="Helvetica Normal"/>
          <w:lang w:val="de-DE"/>
        </w:rPr>
      </w:pPr>
      <w:r>
        <w:rPr>
          <w:rFonts w:ascii="Helvetica Normal" w:hAnsi="Helvetica Normal"/>
          <w:lang w:val="de-DE"/>
        </w:rPr>
        <w:t>20/21.Juni</w:t>
      </w:r>
      <w:r w:rsidR="009140B0">
        <w:rPr>
          <w:rFonts w:ascii="Helvetica Normal" w:hAnsi="Helvetica Normal"/>
          <w:lang w:val="de-DE"/>
        </w:rPr>
        <w:t xml:space="preserve"> </w:t>
      </w:r>
      <w:r>
        <w:rPr>
          <w:rFonts w:ascii="Helvetica Normal" w:hAnsi="Helvetica Normal"/>
          <w:lang w:val="de-DE"/>
        </w:rPr>
        <w:t>2025 bis 29.06.2025</w:t>
      </w:r>
    </w:p>
    <w:p w14:paraId="7CBB3287" w14:textId="10557956" w:rsidR="001D540A" w:rsidRPr="00A03A11" w:rsidRDefault="00A03A11" w:rsidP="001D540A">
      <w:pPr>
        <w:rPr>
          <w:rFonts w:ascii="Helvetica Normal" w:hAnsi="Helvetica Normal"/>
          <w:b/>
          <w:lang w:val="de-DE"/>
        </w:rPr>
      </w:pPr>
      <w:r>
        <w:rPr>
          <w:rFonts w:ascii="Helvetica Normal" w:hAnsi="Helvetica Normal"/>
          <w:b/>
          <w:lang w:val="de-DE"/>
        </w:rPr>
        <w:tab/>
      </w:r>
      <w:r>
        <w:rPr>
          <w:rFonts w:ascii="Helvetica Normal" w:hAnsi="Helvetica Normal"/>
          <w:b/>
          <w:lang w:val="de-DE"/>
        </w:rPr>
        <w:tab/>
      </w:r>
      <w:r>
        <w:rPr>
          <w:rFonts w:ascii="Helvetica Normal" w:hAnsi="Helvetica Normal"/>
          <w:b/>
          <w:lang w:val="de-DE"/>
        </w:rPr>
        <w:tab/>
      </w:r>
      <w:r>
        <w:rPr>
          <w:rFonts w:ascii="Helvetica Normal" w:hAnsi="Helvetica Normal"/>
          <w:b/>
          <w:lang w:val="de-DE"/>
        </w:rPr>
        <w:tab/>
      </w:r>
      <w:r w:rsidR="00B0301D">
        <w:rPr>
          <w:rFonts w:ascii="Helvetica Normal" w:hAnsi="Helvetica Normal"/>
          <w:b/>
          <w:lang w:val="de-DE"/>
        </w:rPr>
        <w:t xml:space="preserve">  </w:t>
      </w:r>
      <w:r w:rsidR="00B0301D">
        <w:rPr>
          <w:rFonts w:ascii="Helvetica Normal" w:hAnsi="Helvetica Normal"/>
          <w:b/>
          <w:lang w:val="de-DE"/>
        </w:rPr>
        <w:tab/>
      </w:r>
      <w:r w:rsidR="00B0301D">
        <w:rPr>
          <w:rFonts w:ascii="Helvetica Normal" w:hAnsi="Helvetica Normal"/>
          <w:b/>
          <w:lang w:val="de-DE"/>
        </w:rPr>
        <w:tab/>
      </w:r>
      <w:r w:rsidR="00966D3A">
        <w:rPr>
          <w:rFonts w:ascii="Helvetica Normal" w:hAnsi="Helvetica Normal"/>
          <w:b/>
          <w:lang w:val="de-DE"/>
        </w:rPr>
        <w:t xml:space="preserve">     </w:t>
      </w:r>
      <w:r w:rsidR="00966D3A">
        <w:rPr>
          <w:rFonts w:ascii="Helvetica Normal" w:hAnsi="Helvetica Normal"/>
          <w:b/>
          <w:lang w:val="de-DE"/>
        </w:rPr>
        <w:tab/>
      </w:r>
      <w:r w:rsidR="00966D3A">
        <w:rPr>
          <w:rFonts w:ascii="Helvetica Normal" w:hAnsi="Helvetica Normal"/>
          <w:b/>
          <w:lang w:val="de-DE"/>
        </w:rPr>
        <w:tab/>
      </w:r>
      <w:r w:rsidR="00966D3A">
        <w:rPr>
          <w:rFonts w:ascii="Helvetica Normal" w:hAnsi="Helvetica Normal"/>
          <w:b/>
          <w:lang w:val="de-DE"/>
        </w:rPr>
        <w:tab/>
      </w:r>
      <w:r>
        <w:rPr>
          <w:rFonts w:ascii="Helvetica Normal" w:hAnsi="Helvetica Normal"/>
          <w:b/>
          <w:lang w:val="de-DE"/>
        </w:rPr>
        <w:tab/>
      </w:r>
    </w:p>
    <w:p w14:paraId="188CEF88" w14:textId="5C494B7B" w:rsidR="009D7310" w:rsidRDefault="007B3CA5" w:rsidP="00D0299B">
      <w:pPr>
        <w:rPr>
          <w:lang w:val="de-DE"/>
        </w:rPr>
      </w:pPr>
      <w:r>
        <w:rPr>
          <w:lang w:val="de-DE"/>
        </w:rPr>
        <w:t xml:space="preserve">Betreff: Leitfaden </w:t>
      </w:r>
      <w:r w:rsidR="00464B3C">
        <w:rPr>
          <w:lang w:val="de-DE"/>
        </w:rPr>
        <w:t xml:space="preserve">zur </w:t>
      </w:r>
      <w:r>
        <w:rPr>
          <w:lang w:val="de-DE"/>
        </w:rPr>
        <w:t>persönliche</w:t>
      </w:r>
      <w:r w:rsidR="00464B3C">
        <w:rPr>
          <w:lang w:val="de-DE"/>
        </w:rPr>
        <w:t>n Entscheidung</w:t>
      </w:r>
    </w:p>
    <w:p w14:paraId="3299597B" w14:textId="77777777" w:rsidR="007B3CA5" w:rsidRDefault="007B3CA5" w:rsidP="00D0299B">
      <w:pPr>
        <w:rPr>
          <w:lang w:val="de-DE"/>
        </w:rPr>
      </w:pPr>
    </w:p>
    <w:p w14:paraId="70922323" w14:textId="67251E79" w:rsidR="007B3CA5" w:rsidRDefault="00204990" w:rsidP="00643EDA">
      <w:pPr>
        <w:pStyle w:val="Listenabsatz"/>
        <w:numPr>
          <w:ilvl w:val="0"/>
          <w:numId w:val="17"/>
        </w:numPr>
        <w:spacing w:line="276" w:lineRule="auto"/>
      </w:pPr>
      <w:r>
        <w:t xml:space="preserve">Auto </w:t>
      </w:r>
      <w:r w:rsidRPr="00643EDA">
        <w:rPr>
          <w:b/>
          <w:bCs/>
        </w:rPr>
        <w:t>oder</w:t>
      </w:r>
      <w:r>
        <w:t xml:space="preserve"> Flug mit Fi</w:t>
      </w:r>
      <w:r w:rsidR="00E94F89">
        <w:t>nnair (Empfehlung)</w:t>
      </w:r>
    </w:p>
    <w:p w14:paraId="00BC3E46" w14:textId="709F3292" w:rsidR="00E94F89" w:rsidRDefault="005E238C" w:rsidP="00643EDA">
      <w:pPr>
        <w:pStyle w:val="Listenabsatz"/>
        <w:numPr>
          <w:ilvl w:val="0"/>
          <w:numId w:val="17"/>
        </w:numPr>
        <w:spacing w:line="276" w:lineRule="auto"/>
      </w:pPr>
      <w:r>
        <w:t xml:space="preserve">Wann will ich in Helsinki sein? </w:t>
      </w:r>
      <w:r w:rsidR="003F3493">
        <w:t xml:space="preserve">Fr. </w:t>
      </w:r>
      <w:r>
        <w:t xml:space="preserve">20.06. oder </w:t>
      </w:r>
      <w:r w:rsidR="003F3493">
        <w:t xml:space="preserve">Sa. </w:t>
      </w:r>
      <w:r>
        <w:t>21.06.2025?</w:t>
      </w:r>
    </w:p>
    <w:p w14:paraId="4BEE87A4" w14:textId="3C24E69E" w:rsidR="003F3493" w:rsidRDefault="00D529E6" w:rsidP="00643EDA">
      <w:pPr>
        <w:pStyle w:val="Listenabsatz"/>
        <w:numPr>
          <w:ilvl w:val="0"/>
          <w:numId w:val="17"/>
        </w:numPr>
        <w:spacing w:line="276" w:lineRule="auto"/>
      </w:pPr>
      <w:r>
        <w:t>Wenn Flug gewünscht</w:t>
      </w:r>
      <w:r w:rsidR="00FA3A7B">
        <w:t xml:space="preserve"> </w:t>
      </w:r>
      <w:r>
        <w:t>wird</w:t>
      </w:r>
      <w:r w:rsidR="00FA3A7B">
        <w:t>,</w:t>
      </w:r>
      <w:r>
        <w:t xml:space="preserve"> ergeben sich dann</w:t>
      </w:r>
      <w:r w:rsidR="00834289">
        <w:t xml:space="preserve"> 2 Möglichkeiten für den Hinflug, </w:t>
      </w:r>
      <w:r w:rsidR="00834289" w:rsidRPr="00395AA1">
        <w:rPr>
          <w:b/>
          <w:bCs/>
          <w:color w:val="FF0000"/>
        </w:rPr>
        <w:t xml:space="preserve">selbst zu buchen </w:t>
      </w:r>
      <w:r w:rsidR="00834289" w:rsidRPr="00395AA1">
        <w:rPr>
          <w:b/>
          <w:bCs/>
        </w:rPr>
        <w:t>über Finnair.</w:t>
      </w:r>
      <w:r w:rsidR="00834289">
        <w:t xml:space="preserve"> APP </w:t>
      </w:r>
      <w:r w:rsidR="00395AA1">
        <w:t>herunterladen</w:t>
      </w:r>
      <w:r w:rsidR="0036141B">
        <w:t>.</w:t>
      </w:r>
      <w:r w:rsidR="00395AA1">
        <w:t xml:space="preserve"> </w:t>
      </w:r>
      <w:r w:rsidR="00395AA1" w:rsidRPr="003E5279">
        <w:rPr>
          <w:u w:val="single"/>
        </w:rPr>
        <w:t>Achtung</w:t>
      </w:r>
      <w:r w:rsidR="00395AA1">
        <w:t xml:space="preserve">! Variante </w:t>
      </w:r>
      <w:r w:rsidR="003E5279">
        <w:t>23 Kg Koffer, 8 kg Handgepäck.</w:t>
      </w:r>
    </w:p>
    <w:p w14:paraId="7D543D8F" w14:textId="12077114" w:rsidR="0036141B" w:rsidRDefault="0036141B" w:rsidP="00643EDA">
      <w:pPr>
        <w:pStyle w:val="Listenabsatz"/>
        <w:numPr>
          <w:ilvl w:val="0"/>
          <w:numId w:val="17"/>
        </w:numPr>
        <w:spacing w:line="276" w:lineRule="auto"/>
      </w:pPr>
      <w:r w:rsidRPr="00395AA1">
        <w:rPr>
          <w:b/>
          <w:bCs/>
        </w:rPr>
        <w:t>Fr. 20.06.2025</w:t>
      </w:r>
      <w:r>
        <w:t xml:space="preserve">: </w:t>
      </w:r>
      <w:r w:rsidR="006F29B5">
        <w:t>Flug: AY1472, 11:35h-15:00</w:t>
      </w:r>
      <w:r w:rsidR="006134E5">
        <w:t xml:space="preserve"> (</w:t>
      </w:r>
      <w:r w:rsidR="000B6251">
        <w:t xml:space="preserve">Ankunft </w:t>
      </w:r>
      <w:r w:rsidR="006134E5">
        <w:t>Finnland ist 1 Std. voraus</w:t>
      </w:r>
      <w:r w:rsidR="000B6251">
        <w:t xml:space="preserve">), daher würden wir </w:t>
      </w:r>
      <w:r w:rsidR="00CF2306">
        <w:t xml:space="preserve">lt. Anmeldeformular 9 Nächte/Frühstück für den Teilnehmer </w:t>
      </w:r>
      <w:r w:rsidR="00505EE4">
        <w:t>im gewählten Zimmer buchen.</w:t>
      </w:r>
    </w:p>
    <w:p w14:paraId="07107688" w14:textId="45F089AE" w:rsidR="00395AA1" w:rsidRDefault="00505EE4" w:rsidP="00643EDA">
      <w:pPr>
        <w:pStyle w:val="Listenabsatz"/>
        <w:numPr>
          <w:ilvl w:val="0"/>
          <w:numId w:val="17"/>
        </w:numPr>
        <w:spacing w:line="276" w:lineRule="auto"/>
      </w:pPr>
      <w:r w:rsidRPr="00395AA1">
        <w:rPr>
          <w:b/>
          <w:bCs/>
          <w:lang w:val="de-AT"/>
        </w:rPr>
        <w:t>Sa.21.</w:t>
      </w:r>
      <w:r w:rsidR="00395AA1" w:rsidRPr="00395AA1">
        <w:rPr>
          <w:b/>
          <w:bCs/>
          <w:lang w:val="de-AT"/>
        </w:rPr>
        <w:t>06.2025:</w:t>
      </w:r>
      <w:r w:rsidR="00395AA1" w:rsidRPr="00395AA1">
        <w:rPr>
          <w:lang w:val="de-AT"/>
        </w:rPr>
        <w:t xml:space="preserve"> Flug AY 1472, 11:35h-15:00h, </w:t>
      </w:r>
      <w:r w:rsidR="00395AA1">
        <w:t>daher würden wir lt. Anmeldeformular 8 Nächte/Frühstück für den Teilnehmer im gewählten Zimmer buchen.</w:t>
      </w:r>
    </w:p>
    <w:p w14:paraId="7096A016" w14:textId="2FFC4423" w:rsidR="00FA3A7B" w:rsidRPr="00AF7DBB" w:rsidRDefault="00AF7DBB" w:rsidP="00643EDA">
      <w:pPr>
        <w:pStyle w:val="Listenabsatz"/>
        <w:numPr>
          <w:ilvl w:val="0"/>
          <w:numId w:val="17"/>
        </w:numPr>
        <w:spacing w:line="276" w:lineRule="auto"/>
      </w:pPr>
      <w:r w:rsidRPr="00AF7DBB">
        <w:rPr>
          <w:b/>
          <w:bCs/>
          <w:lang w:val="de-AT"/>
        </w:rPr>
        <w:t>So.</w:t>
      </w:r>
      <w:r w:rsidRPr="00AF7DBB">
        <w:rPr>
          <w:b/>
          <w:bCs/>
        </w:rPr>
        <w:t>29.06.2025</w:t>
      </w:r>
      <w:r w:rsidRPr="00AF7DBB">
        <w:t>:</w:t>
      </w:r>
      <w:r>
        <w:t xml:space="preserve"> Rückflug: AY 1475</w:t>
      </w:r>
      <w:r w:rsidR="00044418">
        <w:t xml:space="preserve">, 17:05h- 18:30h </w:t>
      </w:r>
      <w:r>
        <w:t xml:space="preserve"> </w:t>
      </w:r>
    </w:p>
    <w:p w14:paraId="3B7377D7" w14:textId="1DA1E5F6" w:rsidR="00505EE4" w:rsidRDefault="003E5279" w:rsidP="00643EDA">
      <w:pPr>
        <w:pStyle w:val="Listenabsatz"/>
        <w:numPr>
          <w:ilvl w:val="0"/>
          <w:numId w:val="17"/>
        </w:numPr>
        <w:spacing w:line="276" w:lineRule="auto"/>
        <w:rPr>
          <w:lang w:val="de-AT"/>
        </w:rPr>
      </w:pPr>
      <w:r>
        <w:rPr>
          <w:lang w:val="de-AT"/>
        </w:rPr>
        <w:t xml:space="preserve">Weiters bitte, das Anmeldeformular </w:t>
      </w:r>
      <w:r w:rsidR="00473BD4">
        <w:rPr>
          <w:lang w:val="de-AT"/>
        </w:rPr>
        <w:t>(blaue Felder) ausfüllen</w:t>
      </w:r>
      <w:r w:rsidR="002B3C3C">
        <w:rPr>
          <w:lang w:val="de-AT"/>
        </w:rPr>
        <w:t xml:space="preserve"> </w:t>
      </w:r>
      <w:r w:rsidR="004F187D">
        <w:rPr>
          <w:lang w:val="de-AT"/>
        </w:rPr>
        <w:t>oder ändern.</w:t>
      </w:r>
      <w:r w:rsidR="00473BD4">
        <w:rPr>
          <w:lang w:val="de-AT"/>
        </w:rPr>
        <w:t>.</w:t>
      </w:r>
      <w:r w:rsidR="002B3C3C">
        <w:rPr>
          <w:lang w:val="de-AT"/>
        </w:rPr>
        <w:t xml:space="preserve"> </w:t>
      </w:r>
      <w:r w:rsidR="00473BD4">
        <w:rPr>
          <w:lang w:val="de-AT"/>
        </w:rPr>
        <w:t>Wenn keine Versicherung gewünscht, das Feld bitte frei lassen</w:t>
      </w:r>
      <w:r w:rsidR="002B3C3C">
        <w:rPr>
          <w:lang w:val="de-AT"/>
        </w:rPr>
        <w:t>.</w:t>
      </w:r>
      <w:r w:rsidR="004F187D">
        <w:rPr>
          <w:lang w:val="de-AT"/>
        </w:rPr>
        <w:t xml:space="preserve"> Das *.Excel Formular </w:t>
      </w:r>
      <w:r w:rsidR="004F187D" w:rsidRPr="00280471">
        <w:rPr>
          <w:color w:val="FF0000"/>
          <w:lang w:val="de-AT"/>
        </w:rPr>
        <w:t>bitte nicht</w:t>
      </w:r>
      <w:r w:rsidR="004F187D">
        <w:rPr>
          <w:lang w:val="de-AT"/>
        </w:rPr>
        <w:t xml:space="preserve"> in ein *.pdf </w:t>
      </w:r>
      <w:r w:rsidR="00BD3851">
        <w:rPr>
          <w:lang w:val="de-AT"/>
        </w:rPr>
        <w:t>Formular umwandeln.</w:t>
      </w:r>
      <w:r w:rsidR="00280471">
        <w:rPr>
          <w:lang w:val="de-AT"/>
        </w:rPr>
        <w:t xml:space="preserve"> Unterschrift ist nicht erforderlich.</w:t>
      </w:r>
    </w:p>
    <w:p w14:paraId="7F47B993" w14:textId="088DE727" w:rsidR="00BD3851" w:rsidRDefault="00BD3851" w:rsidP="00643EDA">
      <w:pPr>
        <w:pStyle w:val="Listenabsatz"/>
        <w:numPr>
          <w:ilvl w:val="0"/>
          <w:numId w:val="17"/>
        </w:numPr>
        <w:spacing w:line="276" w:lineRule="auto"/>
        <w:rPr>
          <w:lang w:val="de-AT"/>
        </w:rPr>
      </w:pPr>
      <w:r>
        <w:rPr>
          <w:lang w:val="de-AT"/>
        </w:rPr>
        <w:t>Letzte Zeile: Anmerkung</w:t>
      </w:r>
      <w:r w:rsidR="005C08BD">
        <w:rPr>
          <w:lang w:val="de-AT"/>
        </w:rPr>
        <w:t>: bei Flug bitte Maße des Ball Trolleys ca. eintragen</w:t>
      </w:r>
    </w:p>
    <w:p w14:paraId="05346CB9" w14:textId="17E630E5" w:rsidR="005C08BD" w:rsidRDefault="005C08BD" w:rsidP="00643EDA">
      <w:pPr>
        <w:pStyle w:val="Listenabsatz"/>
        <w:numPr>
          <w:ilvl w:val="0"/>
          <w:numId w:val="17"/>
        </w:numPr>
        <w:spacing w:line="276" w:lineRule="auto"/>
        <w:rPr>
          <w:lang w:val="de-AT"/>
        </w:rPr>
      </w:pPr>
      <w:r>
        <w:rPr>
          <w:lang w:val="de-AT"/>
        </w:rPr>
        <w:t xml:space="preserve">Kopie bitte an </w:t>
      </w:r>
      <w:hyperlink r:id="rId8" w:history="1">
        <w:r w:rsidRPr="00D50CD9">
          <w:rPr>
            <w:rStyle w:val="Hyperlink"/>
            <w:lang w:val="de-AT"/>
          </w:rPr>
          <w:t>c.koerber@chello.at</w:t>
        </w:r>
      </w:hyperlink>
      <w:r>
        <w:rPr>
          <w:lang w:val="de-AT"/>
        </w:rPr>
        <w:t xml:space="preserve"> senden</w:t>
      </w:r>
      <w:r w:rsidR="00047F11">
        <w:rPr>
          <w:lang w:val="de-AT"/>
        </w:rPr>
        <w:t>. Unsererseits wird eine Bestätigung gesendet.</w:t>
      </w:r>
    </w:p>
    <w:p w14:paraId="7F1D8654" w14:textId="7ACDE764" w:rsidR="00F47CEF" w:rsidRDefault="00441174" w:rsidP="00643EDA">
      <w:pPr>
        <w:pStyle w:val="Listenabsatz"/>
        <w:numPr>
          <w:ilvl w:val="0"/>
          <w:numId w:val="17"/>
        </w:numPr>
        <w:spacing w:line="276" w:lineRule="auto"/>
        <w:rPr>
          <w:lang w:val="de-AT"/>
        </w:rPr>
      </w:pPr>
      <w:r>
        <w:rPr>
          <w:lang w:val="de-AT"/>
        </w:rPr>
        <w:t xml:space="preserve">Anmeldung muss bis </w:t>
      </w:r>
      <w:r w:rsidRPr="00441174">
        <w:rPr>
          <w:color w:val="FF0000"/>
          <w:lang w:val="de-AT"/>
        </w:rPr>
        <w:t>05.01.2025</w:t>
      </w:r>
      <w:r>
        <w:rPr>
          <w:lang w:val="de-AT"/>
        </w:rPr>
        <w:t xml:space="preserve"> erfolgen: </w:t>
      </w:r>
      <w:r w:rsidR="00F47CEF">
        <w:rPr>
          <w:lang w:val="de-AT"/>
        </w:rPr>
        <w:t xml:space="preserve">Einzahlungen, lt. Infoblatt </w:t>
      </w:r>
      <w:r w:rsidR="002966D3" w:rsidRPr="00441174">
        <w:rPr>
          <w:color w:val="FF0000"/>
          <w:lang w:val="de-AT"/>
        </w:rPr>
        <w:t>bis längstens 30.01.2025</w:t>
      </w:r>
      <w:r w:rsidR="002966D3">
        <w:rPr>
          <w:lang w:val="de-AT"/>
        </w:rPr>
        <w:t xml:space="preserve"> überweisen. Versicherungen </w:t>
      </w:r>
      <w:r w:rsidR="00E02027">
        <w:rPr>
          <w:lang w:val="de-AT"/>
        </w:rPr>
        <w:t>beginnen 10 Tage nach dem 30.01.2025 zu wirken.</w:t>
      </w:r>
    </w:p>
    <w:p w14:paraId="23001613" w14:textId="492B3BB5" w:rsidR="009F0603" w:rsidRPr="00395AA1" w:rsidRDefault="009F0603" w:rsidP="00643EDA">
      <w:pPr>
        <w:pStyle w:val="Listenabsatz"/>
        <w:numPr>
          <w:ilvl w:val="0"/>
          <w:numId w:val="17"/>
        </w:numPr>
        <w:spacing w:line="276" w:lineRule="auto"/>
        <w:rPr>
          <w:lang w:val="de-AT"/>
        </w:rPr>
      </w:pPr>
      <w:r>
        <w:rPr>
          <w:lang w:val="de-AT"/>
        </w:rPr>
        <w:t xml:space="preserve">Transport der Balltaschen (4 Bälle) </w:t>
      </w:r>
      <w:r w:rsidR="00B9699D">
        <w:rPr>
          <w:lang w:val="de-AT"/>
        </w:rPr>
        <w:t>erfolgt 9 Tage vor bis 9 Tage nach dem Turnier.</w:t>
      </w:r>
      <w:r w:rsidR="00AA6AEA">
        <w:rPr>
          <w:lang w:val="de-AT"/>
        </w:rPr>
        <w:t xml:space="preserve"> Meisterschaftstermine lt. Jahresprogramm</w:t>
      </w:r>
      <w:r w:rsidR="00C2096D">
        <w:rPr>
          <w:lang w:val="de-AT"/>
        </w:rPr>
        <w:t xml:space="preserve"> 2024/25</w:t>
      </w:r>
      <w:r w:rsidR="00AA6AEA">
        <w:rPr>
          <w:lang w:val="de-AT"/>
        </w:rPr>
        <w:t xml:space="preserve"> werden vorverlegt</w:t>
      </w:r>
      <w:r w:rsidR="00C2096D">
        <w:rPr>
          <w:lang w:val="de-AT"/>
        </w:rPr>
        <w:t xml:space="preserve">. </w:t>
      </w:r>
      <w:r w:rsidR="00DD3D32">
        <w:rPr>
          <w:lang w:val="de-AT"/>
        </w:rPr>
        <w:t xml:space="preserve">Details über die Abgabe und Abholung erfolgen in unserer 2. </w:t>
      </w:r>
      <w:r w:rsidR="00223F35">
        <w:rPr>
          <w:lang w:val="de-AT"/>
        </w:rPr>
        <w:t xml:space="preserve">Team Sitzung </w:t>
      </w:r>
      <w:r w:rsidR="00011301">
        <w:rPr>
          <w:lang w:val="de-AT"/>
        </w:rPr>
        <w:t xml:space="preserve">und schriftlich </w:t>
      </w:r>
      <w:r w:rsidR="00223F35">
        <w:rPr>
          <w:lang w:val="de-AT"/>
        </w:rPr>
        <w:t>im Mai 2025.</w:t>
      </w:r>
    </w:p>
    <w:p w14:paraId="7BCEA7FE" w14:textId="77777777" w:rsidR="00D507C1" w:rsidRDefault="00D507C1" w:rsidP="00643EDA">
      <w:pPr>
        <w:spacing w:line="276" w:lineRule="auto"/>
        <w:rPr>
          <w:lang w:val="de-DE"/>
        </w:rPr>
      </w:pPr>
    </w:p>
    <w:p w14:paraId="6D0BB1EE" w14:textId="1DEC92E8" w:rsidR="00D507C1" w:rsidRDefault="00D507C1" w:rsidP="00D0299B">
      <w:pPr>
        <w:rPr>
          <w:lang w:val="de-DE"/>
        </w:rPr>
      </w:pPr>
      <w:r>
        <w:rPr>
          <w:lang w:val="de-DE"/>
        </w:rPr>
        <w:t xml:space="preserve">Die Aufstellung der Trios erfolgt </w:t>
      </w:r>
      <w:r w:rsidR="000E4CDF">
        <w:rPr>
          <w:lang w:val="de-DE"/>
        </w:rPr>
        <w:t>nach Schnittliste Ende Jänner 2025.</w:t>
      </w:r>
    </w:p>
    <w:p w14:paraId="4B5E7FE2" w14:textId="2BB9B917" w:rsidR="00D507C1" w:rsidRDefault="00491D3E" w:rsidP="00D0299B">
      <w:pPr>
        <w:rPr>
          <w:lang w:val="de-DE"/>
        </w:rPr>
      </w:pPr>
      <w:r>
        <w:rPr>
          <w:lang w:val="de-DE"/>
        </w:rPr>
        <w:t>Beilage: Musterformular</w:t>
      </w:r>
    </w:p>
    <w:p w14:paraId="1CBDFBEC" w14:textId="77777777" w:rsidR="00D507C1" w:rsidRDefault="00D507C1" w:rsidP="00D0299B">
      <w:pPr>
        <w:rPr>
          <w:lang w:val="de-DE"/>
        </w:rPr>
      </w:pPr>
    </w:p>
    <w:p w14:paraId="6674D35A" w14:textId="035CDE04" w:rsidR="005962E2" w:rsidRDefault="00F928E4" w:rsidP="00D0299B">
      <w:pPr>
        <w:rPr>
          <w:lang w:val="de-DE"/>
        </w:rPr>
      </w:pPr>
      <w:r>
        <w:rPr>
          <w:lang w:val="de-DE"/>
        </w:rPr>
        <w:t xml:space="preserve">Mit </w:t>
      </w:r>
      <w:r w:rsidR="009D7310">
        <w:rPr>
          <w:lang w:val="de-DE"/>
        </w:rPr>
        <w:t>sportlichen Grüßen</w:t>
      </w:r>
    </w:p>
    <w:p w14:paraId="03459AC7" w14:textId="77777777" w:rsidR="009D7310" w:rsidRDefault="009D7310" w:rsidP="00D0299B">
      <w:pPr>
        <w:rPr>
          <w:lang w:val="de-DE"/>
        </w:rPr>
      </w:pPr>
    </w:p>
    <w:p w14:paraId="597D0E3E" w14:textId="77B2B6CF" w:rsidR="00F928E4" w:rsidRDefault="00F928E4" w:rsidP="00D0299B">
      <w:pPr>
        <w:rPr>
          <w:lang w:val="de-DE"/>
        </w:rPr>
      </w:pPr>
      <w:r>
        <w:rPr>
          <w:lang w:val="de-DE"/>
        </w:rPr>
        <w:t xml:space="preserve">Christian Körber </w:t>
      </w:r>
    </w:p>
    <w:p w14:paraId="159E8403" w14:textId="190E68CE" w:rsidR="00E64638" w:rsidRPr="0013614D" w:rsidRDefault="00C9694F" w:rsidP="00D0299B">
      <w:pPr>
        <w:rPr>
          <w:lang w:val="en-GB"/>
        </w:rPr>
      </w:pPr>
      <w:r w:rsidRPr="0013614D">
        <w:rPr>
          <w:lang w:val="en-GB"/>
        </w:rPr>
        <w:t>Tel: 0699 1757 0118</w:t>
      </w:r>
      <w:r w:rsidR="001311E5">
        <w:rPr>
          <w:lang w:val="en-GB"/>
        </w:rPr>
        <w:t xml:space="preserve"> ab 13:00h</w:t>
      </w:r>
    </w:p>
    <w:p w14:paraId="28B3958A" w14:textId="5A2461E4" w:rsidR="00DC6652" w:rsidRPr="00DC6652" w:rsidRDefault="00C9694F" w:rsidP="00D0299B">
      <w:pPr>
        <w:rPr>
          <w:lang w:val="en-GB"/>
        </w:rPr>
      </w:pPr>
      <w:r w:rsidRPr="00DC6652">
        <w:rPr>
          <w:lang w:val="en-GB"/>
        </w:rPr>
        <w:t>Email</w:t>
      </w:r>
      <w:r w:rsidR="0013614D">
        <w:rPr>
          <w:lang w:val="en-GB"/>
        </w:rPr>
        <w:t>:</w:t>
      </w:r>
      <w:r w:rsidR="00011301">
        <w:rPr>
          <w:lang w:val="en-GB"/>
        </w:rPr>
        <w:t xml:space="preserve"> </w:t>
      </w:r>
      <w:hyperlink r:id="rId9" w:history="1">
        <w:r w:rsidR="001311E5" w:rsidRPr="00D50CD9">
          <w:rPr>
            <w:rStyle w:val="Hyperlink"/>
            <w:lang w:val="en-GB"/>
          </w:rPr>
          <w:t>c.koerber@chello.at</w:t>
        </w:r>
      </w:hyperlink>
      <w:r w:rsidR="001311E5">
        <w:rPr>
          <w:lang w:val="en-GB"/>
        </w:rPr>
        <w:t xml:space="preserve"> </w:t>
      </w:r>
    </w:p>
    <w:p w14:paraId="0EBD2630" w14:textId="77777777" w:rsidR="00E64638" w:rsidRPr="00DC6652" w:rsidRDefault="00E64638" w:rsidP="00D0299B">
      <w:pPr>
        <w:rPr>
          <w:lang w:val="en-GB"/>
        </w:rPr>
      </w:pPr>
    </w:p>
    <w:p w14:paraId="096EAC79" w14:textId="77777777" w:rsidR="00E64638" w:rsidRPr="00DC6652" w:rsidRDefault="00E64638" w:rsidP="00D0299B">
      <w:pPr>
        <w:rPr>
          <w:lang w:val="en-GB"/>
        </w:rPr>
      </w:pPr>
    </w:p>
    <w:p w14:paraId="75DB57CC" w14:textId="77777777" w:rsidR="00E64638" w:rsidRPr="00DC6652" w:rsidRDefault="00E64638" w:rsidP="00D0299B">
      <w:pPr>
        <w:rPr>
          <w:lang w:val="en-GB"/>
        </w:rPr>
      </w:pPr>
    </w:p>
    <w:sectPr w:rsidR="00E64638" w:rsidRPr="00DC6652" w:rsidSect="002809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851" w:right="1418" w:bottom="284" w:left="1418" w:header="249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CA41C" w14:textId="77777777" w:rsidR="0010561C" w:rsidRDefault="0010561C" w:rsidP="008B50F4">
      <w:r>
        <w:separator/>
      </w:r>
    </w:p>
  </w:endnote>
  <w:endnote w:type="continuationSeparator" w:id="0">
    <w:p w14:paraId="5A7A552F" w14:textId="77777777" w:rsidR="0010561C" w:rsidRDefault="0010561C" w:rsidP="008B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ormal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420CA" w14:textId="77777777" w:rsidR="00C96FEA" w:rsidRDefault="00C96FE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8F31C" w14:textId="77777777" w:rsidR="00FD27B0" w:rsidRPr="00FD27B0" w:rsidRDefault="00FD27B0">
    <w:pPr>
      <w:pStyle w:val="Fuzeile"/>
      <w:pBdr>
        <w:top w:val="thinThickSmallGap" w:sz="24" w:space="1" w:color="622423" w:themeColor="accent2" w:themeShade="7F"/>
      </w:pBdr>
      <w:rPr>
        <w:rFonts w:ascii="Century Gothic" w:hAnsi="Century Gothic"/>
        <w:sz w:val="18"/>
        <w:szCs w:val="18"/>
      </w:rPr>
    </w:pPr>
  </w:p>
  <w:p w14:paraId="6AB35183" w14:textId="77777777" w:rsidR="00FD27B0" w:rsidRPr="00FD27B0" w:rsidRDefault="00FD27B0">
    <w:pPr>
      <w:pStyle w:val="Fuzeile"/>
      <w:rPr>
        <w:lang w:val="de-A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CAAB0" w14:textId="77777777" w:rsidR="00C96FEA" w:rsidRDefault="00C96F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6F24C" w14:textId="77777777" w:rsidR="0010561C" w:rsidRDefault="0010561C" w:rsidP="008B50F4">
      <w:r>
        <w:separator/>
      </w:r>
    </w:p>
  </w:footnote>
  <w:footnote w:type="continuationSeparator" w:id="0">
    <w:p w14:paraId="07C9C44B" w14:textId="77777777" w:rsidR="0010561C" w:rsidRDefault="0010561C" w:rsidP="008B5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898CE" w14:textId="77777777" w:rsidR="00C96FEA" w:rsidRDefault="00C96FE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63F73" w14:textId="77777777" w:rsidR="00C96FEA" w:rsidRDefault="00C96FE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6AB6A" w14:textId="2D51813D" w:rsidR="008B50F4" w:rsidRDefault="007A6DB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85472F" wp14:editId="7CE6622E">
              <wp:simplePos x="0" y="0"/>
              <wp:positionH relativeFrom="margin">
                <wp:posOffset>2757805</wp:posOffset>
              </wp:positionH>
              <wp:positionV relativeFrom="paragraph">
                <wp:posOffset>-1045210</wp:posOffset>
              </wp:positionV>
              <wp:extent cx="3400425" cy="623570"/>
              <wp:effectExtent l="0" t="2540" r="4445" b="2540"/>
              <wp:wrapNone/>
              <wp:docPr id="43911615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0425" cy="623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B3E90" w14:textId="77777777" w:rsidR="008B50F4" w:rsidRPr="00F473F6" w:rsidRDefault="008B50F4" w:rsidP="008B50F4">
                          <w:pPr>
                            <w:jc w:val="right"/>
                            <w:rPr>
                              <w:rFonts w:ascii="Century Gothic" w:hAnsi="Century Gothic" w:cs="Century Gothic"/>
                              <w:sz w:val="30"/>
                              <w:szCs w:val="30"/>
                            </w:rPr>
                          </w:pPr>
                          <w:r w:rsidRPr="00F473F6">
                            <w:rPr>
                              <w:rFonts w:ascii="Century Gothic" w:hAnsi="Century Gothic" w:cs="Century Gothic"/>
                              <w:sz w:val="30"/>
                              <w:szCs w:val="30"/>
                            </w:rPr>
                            <w:t>Landesverband Wien Bowling</w:t>
                          </w:r>
                        </w:p>
                        <w:p w14:paraId="710BD042" w14:textId="77777777" w:rsidR="00E26E7F" w:rsidRPr="00E26E7F" w:rsidRDefault="00E26E7F" w:rsidP="00E26E7F">
                          <w:pPr>
                            <w:jc w:val="right"/>
                            <w:rPr>
                              <w:rFonts w:ascii="Century Gothic" w:hAnsi="Century Gothic" w:cs="Century Gothic"/>
                              <w:sz w:val="20"/>
                              <w:szCs w:val="20"/>
                            </w:rPr>
                          </w:pPr>
                          <w:r w:rsidRPr="00E26E7F">
                            <w:rPr>
                              <w:rFonts w:ascii="Century Gothic" w:hAnsi="Century Gothic" w:cs="Century Gothic"/>
                              <w:sz w:val="20"/>
                              <w:szCs w:val="20"/>
                            </w:rPr>
                            <w:t xml:space="preserve">ZVR: </w:t>
                          </w:r>
                          <w:r w:rsidRPr="00E26E7F">
                            <w:rPr>
                              <w:rFonts w:ascii="Century Gothic" w:hAnsi="Century Gothic" w:cs="Arial"/>
                              <w:bCs/>
                              <w:sz w:val="20"/>
                              <w:szCs w:val="20"/>
                            </w:rPr>
                            <w:t>812733042</w:t>
                          </w:r>
                        </w:p>
                        <w:p w14:paraId="6D416BC9" w14:textId="77777777" w:rsidR="00E26E7F" w:rsidRPr="00C96FEA" w:rsidRDefault="008B50F4" w:rsidP="00E26E7F">
                          <w:pPr>
                            <w:jc w:val="right"/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</w:pPr>
                          <w:r w:rsidRPr="00C96FEA">
                            <w:rPr>
                              <w:rFonts w:ascii="Century Gothic" w:hAnsi="Century Gothic" w:cs="Century Gothic"/>
                              <w:sz w:val="18"/>
                              <w:szCs w:val="18"/>
                            </w:rPr>
                            <w:t>im Plus Bowling Center</w:t>
                          </w:r>
                        </w:p>
                        <w:p w14:paraId="01D0E8F2" w14:textId="77777777" w:rsidR="008B50F4" w:rsidRDefault="008B50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85472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17.15pt;margin-top:-82.3pt;width:267.75pt;height:49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" stroked="f">
              <v:textbox>
                <w:txbxContent>
                  <w:p w14:paraId="172B3E90" w14:textId="77777777" w:rsidR="008B50F4" w:rsidRPr="00F473F6" w:rsidRDefault="008B50F4" w:rsidP="008B50F4">
                    <w:pPr>
                      <w:jc w:val="right"/>
                      <w:rPr>
                        <w:rFonts w:ascii="Century Gothic" w:hAnsi="Century Gothic" w:cs="Century Gothic"/>
                        <w:sz w:val="30"/>
                        <w:szCs w:val="30"/>
                      </w:rPr>
                    </w:pPr>
                    <w:r w:rsidRPr="00F473F6">
                      <w:rPr>
                        <w:rFonts w:ascii="Century Gothic" w:hAnsi="Century Gothic" w:cs="Century Gothic"/>
                        <w:sz w:val="30"/>
                        <w:szCs w:val="30"/>
                      </w:rPr>
                      <w:t>Landesverband Wien Bowling</w:t>
                    </w:r>
                  </w:p>
                  <w:p w14:paraId="710BD042" w14:textId="77777777" w:rsidR="00E26E7F" w:rsidRPr="00E26E7F" w:rsidRDefault="00E26E7F" w:rsidP="00E26E7F">
                    <w:pPr>
                      <w:jc w:val="right"/>
                      <w:rPr>
                        <w:rFonts w:ascii="Century Gothic" w:hAnsi="Century Gothic" w:cs="Century Gothic"/>
                        <w:sz w:val="20"/>
                        <w:szCs w:val="20"/>
                      </w:rPr>
                    </w:pPr>
                    <w:r w:rsidRPr="00E26E7F">
                      <w:rPr>
                        <w:rFonts w:ascii="Century Gothic" w:hAnsi="Century Gothic" w:cs="Century Gothic"/>
                        <w:sz w:val="20"/>
                        <w:szCs w:val="20"/>
                      </w:rPr>
                      <w:t xml:space="preserve">ZVR: </w:t>
                    </w:r>
                    <w:r w:rsidRPr="00E26E7F">
                      <w:rPr>
                        <w:rFonts w:ascii="Century Gothic" w:hAnsi="Century Gothic" w:cs="Arial"/>
                        <w:bCs/>
                        <w:sz w:val="20"/>
                        <w:szCs w:val="20"/>
                      </w:rPr>
                      <w:t>812733042</w:t>
                    </w:r>
                  </w:p>
                  <w:p w14:paraId="6D416BC9" w14:textId="77777777" w:rsidR="00E26E7F" w:rsidRPr="00C96FEA" w:rsidRDefault="008B50F4" w:rsidP="00E26E7F">
                    <w:pPr>
                      <w:jc w:val="right"/>
                      <w:rPr>
                        <w:rFonts w:ascii="Century Gothic" w:hAnsi="Century Gothic" w:cs="Century Gothic"/>
                        <w:sz w:val="18"/>
                        <w:szCs w:val="18"/>
                      </w:rPr>
                    </w:pPr>
                    <w:r w:rsidRPr="00C96FEA">
                      <w:rPr>
                        <w:rFonts w:ascii="Century Gothic" w:hAnsi="Century Gothic" w:cs="Century Gothic"/>
                        <w:sz w:val="18"/>
                        <w:szCs w:val="18"/>
                      </w:rPr>
                      <w:t>im Plus Bowling Center</w:t>
                    </w:r>
                  </w:p>
                  <w:p w14:paraId="01D0E8F2" w14:textId="77777777" w:rsidR="008B50F4" w:rsidRDefault="008B50F4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774206" wp14:editId="2C183139">
              <wp:simplePos x="0" y="0"/>
              <wp:positionH relativeFrom="column">
                <wp:posOffset>833755</wp:posOffset>
              </wp:positionH>
              <wp:positionV relativeFrom="paragraph">
                <wp:posOffset>-50165</wp:posOffset>
              </wp:positionV>
              <wp:extent cx="5267325" cy="0"/>
              <wp:effectExtent l="5080" t="6985" r="13970" b="12065"/>
              <wp:wrapNone/>
              <wp:docPr id="1293444589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673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0EA2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65.65pt;margin-top:-3.95pt;width:414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aOz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9A12FD" wp14:editId="3B7AA886">
              <wp:simplePos x="0" y="0"/>
              <wp:positionH relativeFrom="column">
                <wp:posOffset>720725</wp:posOffset>
              </wp:positionH>
              <wp:positionV relativeFrom="paragraph">
                <wp:posOffset>-469265</wp:posOffset>
              </wp:positionV>
              <wp:extent cx="5694680" cy="419100"/>
              <wp:effectExtent l="0" t="0" r="4445" b="2540"/>
              <wp:wrapNone/>
              <wp:docPr id="135254331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468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CCBCB" w14:textId="77777777" w:rsidR="008B50F4" w:rsidRPr="00FD27B0" w:rsidRDefault="008B50F4" w:rsidP="008B50F4">
                          <w:pPr>
                            <w:tabs>
                              <w:tab w:val="right" w:pos="8280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Century Gothic" w:hAnsi="Century Gothic" w:cs="Century Gothic"/>
                              <w:sz w:val="20"/>
                              <w:szCs w:val="20"/>
                            </w:rPr>
                          </w:pPr>
                          <w:r w:rsidRPr="00744D7B">
                            <w:rPr>
                              <w:rFonts w:ascii="Century Gothic" w:hAnsi="Century Gothic" w:cs="Century Gothic"/>
                              <w:sz w:val="20"/>
                              <w:szCs w:val="20"/>
                            </w:rPr>
                            <w:t>1170 Wien, Beheimgasse 5-7</w:t>
                          </w:r>
                          <w:r w:rsidRPr="00744D7B">
                            <w:rPr>
                              <w:rFonts w:ascii="Century Gothic" w:hAnsi="Century Gothic" w:cs="Century Gothic"/>
                              <w:sz w:val="20"/>
                              <w:szCs w:val="20"/>
                            </w:rPr>
                            <w:tab/>
                          </w:r>
                          <w:r w:rsidR="00F4209F">
                            <w:rPr>
                              <w:rFonts w:ascii="Century Gothic" w:hAnsi="Century Gothic" w:cs="Century Gothic"/>
                              <w:sz w:val="20"/>
                              <w:szCs w:val="20"/>
                            </w:rPr>
                            <w:t xml:space="preserve">      </w:t>
                          </w:r>
                          <w:r w:rsidRPr="00744D7B">
                            <w:rPr>
                              <w:rFonts w:ascii="Century Gothic" w:hAnsi="Century Gothic" w:cs="Century Gothic"/>
                              <w:sz w:val="20"/>
                              <w:szCs w:val="20"/>
                            </w:rPr>
                            <w:t xml:space="preserve">Sekretariat: </w:t>
                          </w:r>
                          <w:r w:rsidR="00E84CC6" w:rsidRPr="00E84CC6">
                            <w:rPr>
                              <w:rFonts w:ascii="Century Gothic" w:hAnsi="Century Gothic" w:cs="Century Gothic"/>
                              <w:b/>
                              <w:sz w:val="20"/>
                              <w:szCs w:val="20"/>
                            </w:rPr>
                            <w:t xml:space="preserve">neu </w:t>
                          </w:r>
                          <w:r w:rsidR="00E84CC6">
                            <w:rPr>
                              <w:rFonts w:ascii="Century Gothic" w:hAnsi="Century Gothic" w:cs="Century Gothic"/>
                              <w:sz w:val="20"/>
                              <w:szCs w:val="20"/>
                            </w:rPr>
                            <w:t>Mi.</w:t>
                          </w:r>
                          <w:r w:rsidRPr="00744D7B">
                            <w:rPr>
                              <w:rFonts w:ascii="Century Gothic" w:hAnsi="Century Gothic" w:cs="Century Gothic"/>
                              <w:sz w:val="20"/>
                              <w:szCs w:val="20"/>
                            </w:rPr>
                            <w:t xml:space="preserve"> 18</w:t>
                          </w:r>
                          <w:r w:rsidR="00C11C03">
                            <w:rPr>
                              <w:rFonts w:ascii="Century Gothic" w:hAnsi="Century Gothic" w:cs="Century Gothic"/>
                              <w:sz w:val="20"/>
                              <w:szCs w:val="20"/>
                            </w:rPr>
                            <w:t>³°</w:t>
                          </w:r>
                          <w:r w:rsidRPr="00744D7B">
                            <w:rPr>
                              <w:rFonts w:ascii="Century Gothic" w:hAnsi="Century Gothic" w:cs="Century Gothic"/>
                              <w:sz w:val="20"/>
                              <w:szCs w:val="20"/>
                            </w:rPr>
                            <w:t>-19</w:t>
                          </w:r>
                          <w:r w:rsidR="00C11C03">
                            <w:rPr>
                              <w:rFonts w:ascii="Century Gothic" w:hAnsi="Century Gothic" w:cs="Century Gothic"/>
                              <w:sz w:val="20"/>
                              <w:szCs w:val="20"/>
                            </w:rPr>
                            <w:t>³°</w:t>
                          </w:r>
                          <w:r w:rsidRPr="00744D7B">
                            <w:rPr>
                              <w:rFonts w:ascii="Century Gothic" w:hAnsi="Century Gothic" w:cs="Century Gothic"/>
                              <w:sz w:val="20"/>
                              <w:szCs w:val="20"/>
                            </w:rPr>
                            <w:t xml:space="preserve"> Uhr</w:t>
                          </w:r>
                        </w:p>
                        <w:p w14:paraId="3CF2E724" w14:textId="77777777" w:rsidR="008B50F4" w:rsidRPr="00FD27B0" w:rsidRDefault="008B50F4" w:rsidP="008B50F4">
                          <w:r w:rsidRPr="00FD27B0">
                            <w:rPr>
                              <w:rFonts w:ascii="Century Gothic" w:hAnsi="Century Gothic" w:cs="Century Gothic"/>
                              <w:sz w:val="20"/>
                              <w:szCs w:val="20"/>
                            </w:rPr>
                            <w:t xml:space="preserve">Tel.: 01 </w:t>
                          </w:r>
                          <w:r w:rsidR="00E80319">
                            <w:rPr>
                              <w:rFonts w:ascii="Century Gothic" w:hAnsi="Century Gothic" w:cs="Century Gothic"/>
                              <w:sz w:val="20"/>
                              <w:szCs w:val="20"/>
                            </w:rPr>
                            <w:t>405 63 20</w:t>
                          </w:r>
                          <w:r w:rsidR="00E80319">
                            <w:rPr>
                              <w:rFonts w:ascii="Century Gothic" w:hAnsi="Century Gothic" w:cs="Century Gothic"/>
                              <w:sz w:val="20"/>
                              <w:szCs w:val="20"/>
                            </w:rPr>
                            <w:tab/>
                          </w:r>
                          <w:r w:rsidR="00E80319">
                            <w:rPr>
                              <w:rFonts w:ascii="Century Gothic" w:hAnsi="Century Gothic" w:cs="Century Gothic"/>
                              <w:sz w:val="20"/>
                              <w:szCs w:val="20"/>
                            </w:rPr>
                            <w:tab/>
                          </w:r>
                          <w:r w:rsidRPr="00FD27B0">
                            <w:rPr>
                              <w:rFonts w:ascii="Century Gothic" w:hAnsi="Century Gothic" w:cs="Century Gothic"/>
                              <w:sz w:val="20"/>
                              <w:szCs w:val="20"/>
                            </w:rPr>
                            <w:tab/>
                          </w:r>
                          <w:r w:rsidRPr="00FD27B0">
                            <w:rPr>
                              <w:rFonts w:ascii="Century Gothic" w:hAnsi="Century Gothic" w:cs="Century Gothic"/>
                              <w:sz w:val="20"/>
                              <w:szCs w:val="20"/>
                            </w:rPr>
                            <w:tab/>
                          </w:r>
                          <w:r w:rsidRPr="00FD27B0">
                            <w:rPr>
                              <w:rFonts w:ascii="Century Gothic" w:hAnsi="Century Gothic" w:cs="Century Gothic"/>
                              <w:sz w:val="20"/>
                              <w:szCs w:val="20"/>
                            </w:rPr>
                            <w:tab/>
                          </w:r>
                          <w:r w:rsidRPr="00FD27B0">
                            <w:rPr>
                              <w:rFonts w:ascii="Century Gothic" w:hAnsi="Century Gothic" w:cs="Century Gothic"/>
                              <w:sz w:val="20"/>
                              <w:szCs w:val="20"/>
                            </w:rPr>
                            <w:tab/>
                            <w:t xml:space="preserve">       www.bowling-wien.at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9A12FD" id="Text Box 6" o:spid="_x0000_s1027" type="#_x0000_t202" style="position:absolute;margin-left:56.75pt;margin-top:-36.95pt;width:448.4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" stroked="f">
              <v:textbox>
                <w:txbxContent>
                  <w:p w14:paraId="230CCBCB" w14:textId="77777777" w:rsidR="008B50F4" w:rsidRPr="00FD27B0" w:rsidRDefault="008B50F4" w:rsidP="008B50F4">
                    <w:pPr>
                      <w:tabs>
                        <w:tab w:val="right" w:pos="8280"/>
                      </w:tabs>
                      <w:autoSpaceDE w:val="0"/>
                      <w:autoSpaceDN w:val="0"/>
                      <w:adjustRightInd w:val="0"/>
                      <w:rPr>
                        <w:rFonts w:ascii="Century Gothic" w:hAnsi="Century Gothic" w:cs="Century Gothic"/>
                        <w:sz w:val="20"/>
                        <w:szCs w:val="20"/>
                      </w:rPr>
                    </w:pPr>
                    <w:r w:rsidRPr="00744D7B">
                      <w:rPr>
                        <w:rFonts w:ascii="Century Gothic" w:hAnsi="Century Gothic" w:cs="Century Gothic"/>
                        <w:sz w:val="20"/>
                        <w:szCs w:val="20"/>
                      </w:rPr>
                      <w:t>1170 Wien, Beheimgasse 5-7</w:t>
                    </w:r>
                    <w:r w:rsidRPr="00744D7B">
                      <w:rPr>
                        <w:rFonts w:ascii="Century Gothic" w:hAnsi="Century Gothic" w:cs="Century Gothic"/>
                        <w:sz w:val="20"/>
                        <w:szCs w:val="20"/>
                      </w:rPr>
                      <w:tab/>
                    </w:r>
                    <w:r w:rsidR="00F4209F">
                      <w:rPr>
                        <w:rFonts w:ascii="Century Gothic" w:hAnsi="Century Gothic" w:cs="Century Gothic"/>
                        <w:sz w:val="20"/>
                        <w:szCs w:val="20"/>
                      </w:rPr>
                      <w:t xml:space="preserve">      </w:t>
                    </w:r>
                    <w:r w:rsidRPr="00744D7B">
                      <w:rPr>
                        <w:rFonts w:ascii="Century Gothic" w:hAnsi="Century Gothic" w:cs="Century Gothic"/>
                        <w:sz w:val="20"/>
                        <w:szCs w:val="20"/>
                      </w:rPr>
                      <w:t xml:space="preserve">Sekretariat: </w:t>
                    </w:r>
                    <w:r w:rsidR="00E84CC6" w:rsidRPr="00E84CC6">
                      <w:rPr>
                        <w:rFonts w:ascii="Century Gothic" w:hAnsi="Century Gothic" w:cs="Century Gothic"/>
                        <w:b/>
                        <w:sz w:val="20"/>
                        <w:szCs w:val="20"/>
                      </w:rPr>
                      <w:t xml:space="preserve">neu </w:t>
                    </w:r>
                    <w:r w:rsidR="00E84CC6">
                      <w:rPr>
                        <w:rFonts w:ascii="Century Gothic" w:hAnsi="Century Gothic" w:cs="Century Gothic"/>
                        <w:sz w:val="20"/>
                        <w:szCs w:val="20"/>
                      </w:rPr>
                      <w:t>Mi.</w:t>
                    </w:r>
                    <w:r w:rsidRPr="00744D7B">
                      <w:rPr>
                        <w:rFonts w:ascii="Century Gothic" w:hAnsi="Century Gothic" w:cs="Century Gothic"/>
                        <w:sz w:val="20"/>
                        <w:szCs w:val="20"/>
                      </w:rPr>
                      <w:t xml:space="preserve"> 18</w:t>
                    </w:r>
                    <w:r w:rsidR="00C11C03">
                      <w:rPr>
                        <w:rFonts w:ascii="Century Gothic" w:hAnsi="Century Gothic" w:cs="Century Gothic"/>
                        <w:sz w:val="20"/>
                        <w:szCs w:val="20"/>
                      </w:rPr>
                      <w:t>³°</w:t>
                    </w:r>
                    <w:r w:rsidRPr="00744D7B">
                      <w:rPr>
                        <w:rFonts w:ascii="Century Gothic" w:hAnsi="Century Gothic" w:cs="Century Gothic"/>
                        <w:sz w:val="20"/>
                        <w:szCs w:val="20"/>
                      </w:rPr>
                      <w:t>-19</w:t>
                    </w:r>
                    <w:r w:rsidR="00C11C03">
                      <w:rPr>
                        <w:rFonts w:ascii="Century Gothic" w:hAnsi="Century Gothic" w:cs="Century Gothic"/>
                        <w:sz w:val="20"/>
                        <w:szCs w:val="20"/>
                      </w:rPr>
                      <w:t>³°</w:t>
                    </w:r>
                    <w:r w:rsidRPr="00744D7B">
                      <w:rPr>
                        <w:rFonts w:ascii="Century Gothic" w:hAnsi="Century Gothic" w:cs="Century Gothic"/>
                        <w:sz w:val="20"/>
                        <w:szCs w:val="20"/>
                      </w:rPr>
                      <w:t xml:space="preserve"> Uhr</w:t>
                    </w:r>
                  </w:p>
                  <w:p w14:paraId="3CF2E724" w14:textId="77777777" w:rsidR="008B50F4" w:rsidRPr="00FD27B0" w:rsidRDefault="008B50F4" w:rsidP="008B50F4">
                    <w:r w:rsidRPr="00FD27B0">
                      <w:rPr>
                        <w:rFonts w:ascii="Century Gothic" w:hAnsi="Century Gothic" w:cs="Century Gothic"/>
                        <w:sz w:val="20"/>
                        <w:szCs w:val="20"/>
                      </w:rPr>
                      <w:t xml:space="preserve">Tel.: 01 </w:t>
                    </w:r>
                    <w:r w:rsidR="00E80319">
                      <w:rPr>
                        <w:rFonts w:ascii="Century Gothic" w:hAnsi="Century Gothic" w:cs="Century Gothic"/>
                        <w:sz w:val="20"/>
                        <w:szCs w:val="20"/>
                      </w:rPr>
                      <w:t>405 63 20</w:t>
                    </w:r>
                    <w:r w:rsidR="00E80319">
                      <w:rPr>
                        <w:rFonts w:ascii="Century Gothic" w:hAnsi="Century Gothic" w:cs="Century Gothic"/>
                        <w:sz w:val="20"/>
                        <w:szCs w:val="20"/>
                      </w:rPr>
                      <w:tab/>
                    </w:r>
                    <w:r w:rsidR="00E80319">
                      <w:rPr>
                        <w:rFonts w:ascii="Century Gothic" w:hAnsi="Century Gothic" w:cs="Century Gothic"/>
                        <w:sz w:val="20"/>
                        <w:szCs w:val="20"/>
                      </w:rPr>
                      <w:tab/>
                    </w:r>
                    <w:r w:rsidRPr="00FD27B0">
                      <w:rPr>
                        <w:rFonts w:ascii="Century Gothic" w:hAnsi="Century Gothic" w:cs="Century Gothic"/>
                        <w:sz w:val="20"/>
                        <w:szCs w:val="20"/>
                      </w:rPr>
                      <w:tab/>
                    </w:r>
                    <w:r w:rsidRPr="00FD27B0">
                      <w:rPr>
                        <w:rFonts w:ascii="Century Gothic" w:hAnsi="Century Gothic" w:cs="Century Gothic"/>
                        <w:sz w:val="20"/>
                        <w:szCs w:val="20"/>
                      </w:rPr>
                      <w:tab/>
                    </w:r>
                    <w:r w:rsidRPr="00FD27B0">
                      <w:rPr>
                        <w:rFonts w:ascii="Century Gothic" w:hAnsi="Century Gothic" w:cs="Century Gothic"/>
                        <w:sz w:val="20"/>
                        <w:szCs w:val="20"/>
                      </w:rPr>
                      <w:tab/>
                    </w:r>
                    <w:r w:rsidRPr="00FD27B0">
                      <w:rPr>
                        <w:rFonts w:ascii="Century Gothic" w:hAnsi="Century Gothic" w:cs="Century Gothic"/>
                        <w:sz w:val="20"/>
                        <w:szCs w:val="20"/>
                      </w:rPr>
                      <w:tab/>
                      <w:t xml:space="preserve">       www.bowling-wien.at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3960EE" wp14:editId="6AEB04ED">
              <wp:simplePos x="0" y="0"/>
              <wp:positionH relativeFrom="column">
                <wp:posOffset>720725</wp:posOffset>
              </wp:positionH>
              <wp:positionV relativeFrom="paragraph">
                <wp:posOffset>-1126490</wp:posOffset>
              </wp:positionV>
              <wp:extent cx="5694680" cy="1076325"/>
              <wp:effectExtent l="0" t="0" r="4445" b="2540"/>
              <wp:wrapNone/>
              <wp:docPr id="210695747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468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CA5A4" w14:textId="77777777" w:rsidR="008B50F4" w:rsidRPr="00BF0C89" w:rsidRDefault="008B50F4" w:rsidP="008B50F4">
                          <w:pPr>
                            <w:rPr>
                              <w:rFonts w:ascii="Century Gothic" w:hAnsi="Century Gothic" w:cs="Century Gothic"/>
                              <w:sz w:val="32"/>
                              <w:szCs w:val="32"/>
                            </w:rPr>
                          </w:pPr>
                          <w:r w:rsidRPr="00F473F6">
                            <w:rPr>
                              <w:rFonts w:ascii="Century Gothic" w:hAnsi="Century Gothic" w:cs="Century Gothic"/>
                              <w:sz w:val="72"/>
                              <w:szCs w:val="72"/>
                            </w:rPr>
                            <w:t>LVWB</w:t>
                          </w:r>
                          <w:r>
                            <w:rPr>
                              <w:rFonts w:ascii="Century Gothic" w:hAnsi="Century Gothic" w:cs="Century Gothic"/>
                              <w:sz w:val="72"/>
                              <w:szCs w:val="72"/>
                            </w:rPr>
                            <w:t xml:space="preserve"> </w:t>
                          </w:r>
                        </w:p>
                        <w:p w14:paraId="0A5B5E32" w14:textId="77777777" w:rsidR="008B50F4" w:rsidRDefault="008B50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3960EE" id="Text Box 4" o:spid="_x0000_s1028" type="#_x0000_t202" style="position:absolute;margin-left:56.75pt;margin-top:-88.7pt;width:448.4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" stroked="f">
              <v:textbox>
                <w:txbxContent>
                  <w:p w14:paraId="50ACA5A4" w14:textId="77777777" w:rsidR="008B50F4" w:rsidRPr="00BF0C89" w:rsidRDefault="008B50F4" w:rsidP="008B50F4">
                    <w:pPr>
                      <w:rPr>
                        <w:rFonts w:ascii="Century Gothic" w:hAnsi="Century Gothic" w:cs="Century Gothic"/>
                        <w:sz w:val="32"/>
                        <w:szCs w:val="32"/>
                      </w:rPr>
                    </w:pPr>
                    <w:r w:rsidRPr="00F473F6">
                      <w:rPr>
                        <w:rFonts w:ascii="Century Gothic" w:hAnsi="Century Gothic" w:cs="Century Gothic"/>
                        <w:sz w:val="72"/>
                        <w:szCs w:val="72"/>
                      </w:rPr>
                      <w:t>LVWB</w:t>
                    </w:r>
                    <w:r>
                      <w:rPr>
                        <w:rFonts w:ascii="Century Gothic" w:hAnsi="Century Gothic" w:cs="Century Gothic"/>
                        <w:sz w:val="72"/>
                        <w:szCs w:val="72"/>
                      </w:rPr>
                      <w:t xml:space="preserve"> </w:t>
                    </w:r>
                  </w:p>
                  <w:p w14:paraId="0A5B5E32" w14:textId="77777777" w:rsidR="008B50F4" w:rsidRDefault="008B50F4"/>
                </w:txbxContent>
              </v:textbox>
            </v:shape>
          </w:pict>
        </mc:Fallback>
      </mc:AlternateContent>
    </w:r>
    <w:r w:rsidR="008B50F4"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59DECA5B" wp14:editId="5305F381">
          <wp:simplePos x="0" y="0"/>
          <wp:positionH relativeFrom="column">
            <wp:posOffset>-414020</wp:posOffset>
          </wp:positionH>
          <wp:positionV relativeFrom="page">
            <wp:posOffset>609600</wp:posOffset>
          </wp:positionV>
          <wp:extent cx="775335" cy="1028700"/>
          <wp:effectExtent l="19050" t="0" r="5715" b="0"/>
          <wp:wrapNone/>
          <wp:docPr id="2" name="Bild 2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9734B"/>
    <w:multiLevelType w:val="hybridMultilevel"/>
    <w:tmpl w:val="C5F03C5E"/>
    <w:lvl w:ilvl="0" w:tplc="85FC7C6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02C24DE"/>
    <w:multiLevelType w:val="hybridMultilevel"/>
    <w:tmpl w:val="23BC5F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C534F"/>
    <w:multiLevelType w:val="hybridMultilevel"/>
    <w:tmpl w:val="AE6CE6BC"/>
    <w:lvl w:ilvl="0" w:tplc="0407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1235E"/>
    <w:multiLevelType w:val="hybridMultilevel"/>
    <w:tmpl w:val="FBB62D44"/>
    <w:lvl w:ilvl="0" w:tplc="0C070017">
      <w:start w:val="1"/>
      <w:numFmt w:val="lowerLetter"/>
      <w:lvlText w:val="%1)"/>
      <w:lvlJc w:val="left"/>
      <w:pPr>
        <w:ind w:left="1524" w:hanging="360"/>
      </w:pPr>
    </w:lvl>
    <w:lvl w:ilvl="1" w:tplc="0C070019" w:tentative="1">
      <w:start w:val="1"/>
      <w:numFmt w:val="lowerLetter"/>
      <w:lvlText w:val="%2."/>
      <w:lvlJc w:val="left"/>
      <w:pPr>
        <w:ind w:left="2244" w:hanging="360"/>
      </w:pPr>
    </w:lvl>
    <w:lvl w:ilvl="2" w:tplc="0C07001B" w:tentative="1">
      <w:start w:val="1"/>
      <w:numFmt w:val="lowerRoman"/>
      <w:lvlText w:val="%3."/>
      <w:lvlJc w:val="right"/>
      <w:pPr>
        <w:ind w:left="2964" w:hanging="180"/>
      </w:pPr>
    </w:lvl>
    <w:lvl w:ilvl="3" w:tplc="0C07000F" w:tentative="1">
      <w:start w:val="1"/>
      <w:numFmt w:val="decimal"/>
      <w:lvlText w:val="%4."/>
      <w:lvlJc w:val="left"/>
      <w:pPr>
        <w:ind w:left="3684" w:hanging="360"/>
      </w:pPr>
    </w:lvl>
    <w:lvl w:ilvl="4" w:tplc="0C070019" w:tentative="1">
      <w:start w:val="1"/>
      <w:numFmt w:val="lowerLetter"/>
      <w:lvlText w:val="%5."/>
      <w:lvlJc w:val="left"/>
      <w:pPr>
        <w:ind w:left="4404" w:hanging="360"/>
      </w:pPr>
    </w:lvl>
    <w:lvl w:ilvl="5" w:tplc="0C07001B" w:tentative="1">
      <w:start w:val="1"/>
      <w:numFmt w:val="lowerRoman"/>
      <w:lvlText w:val="%6."/>
      <w:lvlJc w:val="right"/>
      <w:pPr>
        <w:ind w:left="5124" w:hanging="180"/>
      </w:pPr>
    </w:lvl>
    <w:lvl w:ilvl="6" w:tplc="0C07000F" w:tentative="1">
      <w:start w:val="1"/>
      <w:numFmt w:val="decimal"/>
      <w:lvlText w:val="%7."/>
      <w:lvlJc w:val="left"/>
      <w:pPr>
        <w:ind w:left="5844" w:hanging="360"/>
      </w:pPr>
    </w:lvl>
    <w:lvl w:ilvl="7" w:tplc="0C070019" w:tentative="1">
      <w:start w:val="1"/>
      <w:numFmt w:val="lowerLetter"/>
      <w:lvlText w:val="%8."/>
      <w:lvlJc w:val="left"/>
      <w:pPr>
        <w:ind w:left="6564" w:hanging="360"/>
      </w:pPr>
    </w:lvl>
    <w:lvl w:ilvl="8" w:tplc="0C07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4" w15:restartNumberingAfterBreak="0">
    <w:nsid w:val="35971DB3"/>
    <w:multiLevelType w:val="hybridMultilevel"/>
    <w:tmpl w:val="4900DD1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63854"/>
    <w:multiLevelType w:val="hybridMultilevel"/>
    <w:tmpl w:val="EDB25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E137D"/>
    <w:multiLevelType w:val="hybridMultilevel"/>
    <w:tmpl w:val="9D78846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C266C"/>
    <w:multiLevelType w:val="hybridMultilevel"/>
    <w:tmpl w:val="6B727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206EB"/>
    <w:multiLevelType w:val="hybridMultilevel"/>
    <w:tmpl w:val="1DC441E0"/>
    <w:lvl w:ilvl="0" w:tplc="E3F83D22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341AC"/>
    <w:multiLevelType w:val="hybridMultilevel"/>
    <w:tmpl w:val="6452F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D40"/>
    <w:multiLevelType w:val="hybridMultilevel"/>
    <w:tmpl w:val="992A8CA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37000"/>
    <w:multiLevelType w:val="hybridMultilevel"/>
    <w:tmpl w:val="8A3A5820"/>
    <w:lvl w:ilvl="0" w:tplc="E3F83D22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A08CB"/>
    <w:multiLevelType w:val="hybridMultilevel"/>
    <w:tmpl w:val="D6B2E85C"/>
    <w:lvl w:ilvl="0" w:tplc="A6929A82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3285E"/>
    <w:multiLevelType w:val="hybridMultilevel"/>
    <w:tmpl w:val="A60215B8"/>
    <w:lvl w:ilvl="0" w:tplc="0407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92863F5"/>
    <w:multiLevelType w:val="hybridMultilevel"/>
    <w:tmpl w:val="447E2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100B5"/>
    <w:multiLevelType w:val="hybridMultilevel"/>
    <w:tmpl w:val="18F60B6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B6D50AE"/>
    <w:multiLevelType w:val="hybridMultilevel"/>
    <w:tmpl w:val="E7D0C9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671937">
    <w:abstractNumId w:val="9"/>
  </w:num>
  <w:num w:numId="2" w16cid:durableId="1738936696">
    <w:abstractNumId w:val="5"/>
  </w:num>
  <w:num w:numId="3" w16cid:durableId="478499042">
    <w:abstractNumId w:val="13"/>
  </w:num>
  <w:num w:numId="4" w16cid:durableId="1181747675">
    <w:abstractNumId w:val="2"/>
  </w:num>
  <w:num w:numId="5" w16cid:durableId="1239705586">
    <w:abstractNumId w:val="14"/>
  </w:num>
  <w:num w:numId="6" w16cid:durableId="922566416">
    <w:abstractNumId w:val="7"/>
  </w:num>
  <w:num w:numId="7" w16cid:durableId="1661152824">
    <w:abstractNumId w:val="12"/>
  </w:num>
  <w:num w:numId="8" w16cid:durableId="1445348010">
    <w:abstractNumId w:val="11"/>
  </w:num>
  <w:num w:numId="9" w16cid:durableId="1138256099">
    <w:abstractNumId w:val="8"/>
  </w:num>
  <w:num w:numId="10" w16cid:durableId="1639873621">
    <w:abstractNumId w:val="15"/>
  </w:num>
  <w:num w:numId="11" w16cid:durableId="126557527">
    <w:abstractNumId w:val="0"/>
  </w:num>
  <w:num w:numId="12" w16cid:durableId="360858802">
    <w:abstractNumId w:val="1"/>
  </w:num>
  <w:num w:numId="13" w16cid:durableId="1989482237">
    <w:abstractNumId w:val="4"/>
  </w:num>
  <w:num w:numId="14" w16cid:durableId="364332885">
    <w:abstractNumId w:val="3"/>
  </w:num>
  <w:num w:numId="15" w16cid:durableId="2102335171">
    <w:abstractNumId w:val="16"/>
  </w:num>
  <w:num w:numId="16" w16cid:durableId="1860006470">
    <w:abstractNumId w:val="6"/>
  </w:num>
  <w:num w:numId="17" w16cid:durableId="11932291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11"/>
    <w:rsid w:val="00002FE3"/>
    <w:rsid w:val="00011301"/>
    <w:rsid w:val="0002066F"/>
    <w:rsid w:val="0002675D"/>
    <w:rsid w:val="0004157B"/>
    <w:rsid w:val="00044418"/>
    <w:rsid w:val="00047F11"/>
    <w:rsid w:val="000704EE"/>
    <w:rsid w:val="000770F5"/>
    <w:rsid w:val="00087E6E"/>
    <w:rsid w:val="00093C73"/>
    <w:rsid w:val="000A4718"/>
    <w:rsid w:val="000A7C17"/>
    <w:rsid w:val="000B05F2"/>
    <w:rsid w:val="000B6251"/>
    <w:rsid w:val="000B766B"/>
    <w:rsid w:val="000C39B1"/>
    <w:rsid w:val="000E4CDF"/>
    <w:rsid w:val="001008E1"/>
    <w:rsid w:val="0010561C"/>
    <w:rsid w:val="00114C4F"/>
    <w:rsid w:val="001311E5"/>
    <w:rsid w:val="0013614D"/>
    <w:rsid w:val="00184BF2"/>
    <w:rsid w:val="0019141E"/>
    <w:rsid w:val="00194C2C"/>
    <w:rsid w:val="001C4F00"/>
    <w:rsid w:val="001C567C"/>
    <w:rsid w:val="001D540A"/>
    <w:rsid w:val="001D78AC"/>
    <w:rsid w:val="00204990"/>
    <w:rsid w:val="00213553"/>
    <w:rsid w:val="00223F35"/>
    <w:rsid w:val="00225D5C"/>
    <w:rsid w:val="00274CE6"/>
    <w:rsid w:val="00280471"/>
    <w:rsid w:val="0028090B"/>
    <w:rsid w:val="002875BD"/>
    <w:rsid w:val="00293C8E"/>
    <w:rsid w:val="002966D3"/>
    <w:rsid w:val="002A49E6"/>
    <w:rsid w:val="002B3C3C"/>
    <w:rsid w:val="002B5B56"/>
    <w:rsid w:val="002D296A"/>
    <w:rsid w:val="002D5940"/>
    <w:rsid w:val="002F7B9D"/>
    <w:rsid w:val="003524D0"/>
    <w:rsid w:val="0036141B"/>
    <w:rsid w:val="00373832"/>
    <w:rsid w:val="00377BFF"/>
    <w:rsid w:val="003903C9"/>
    <w:rsid w:val="00395AA1"/>
    <w:rsid w:val="003A1DFE"/>
    <w:rsid w:val="003C7CC8"/>
    <w:rsid w:val="003D0654"/>
    <w:rsid w:val="003D5D0C"/>
    <w:rsid w:val="003D70F7"/>
    <w:rsid w:val="003E5279"/>
    <w:rsid w:val="003E61E8"/>
    <w:rsid w:val="003F3493"/>
    <w:rsid w:val="00404734"/>
    <w:rsid w:val="00441174"/>
    <w:rsid w:val="004436B3"/>
    <w:rsid w:val="00454196"/>
    <w:rsid w:val="00456A6E"/>
    <w:rsid w:val="00463756"/>
    <w:rsid w:val="00464B3C"/>
    <w:rsid w:val="00473BD4"/>
    <w:rsid w:val="00482266"/>
    <w:rsid w:val="00491D3E"/>
    <w:rsid w:val="00496AF8"/>
    <w:rsid w:val="004A06C7"/>
    <w:rsid w:val="004A21F9"/>
    <w:rsid w:val="004B1888"/>
    <w:rsid w:val="004B480A"/>
    <w:rsid w:val="004C588C"/>
    <w:rsid w:val="004D58D3"/>
    <w:rsid w:val="004F187D"/>
    <w:rsid w:val="00505EE4"/>
    <w:rsid w:val="00543250"/>
    <w:rsid w:val="0054698B"/>
    <w:rsid w:val="00550833"/>
    <w:rsid w:val="00580526"/>
    <w:rsid w:val="00582C94"/>
    <w:rsid w:val="005962E2"/>
    <w:rsid w:val="005A06DD"/>
    <w:rsid w:val="005A164B"/>
    <w:rsid w:val="005C08BD"/>
    <w:rsid w:val="005D598C"/>
    <w:rsid w:val="005E238C"/>
    <w:rsid w:val="005F7C59"/>
    <w:rsid w:val="00607AFC"/>
    <w:rsid w:val="006134E5"/>
    <w:rsid w:val="00625DEA"/>
    <w:rsid w:val="00630C84"/>
    <w:rsid w:val="00643EDA"/>
    <w:rsid w:val="00653034"/>
    <w:rsid w:val="00655433"/>
    <w:rsid w:val="00665EB3"/>
    <w:rsid w:val="00686B21"/>
    <w:rsid w:val="006A332F"/>
    <w:rsid w:val="006B0C0B"/>
    <w:rsid w:val="006D170B"/>
    <w:rsid w:val="006F0003"/>
    <w:rsid w:val="006F0FFD"/>
    <w:rsid w:val="006F29B5"/>
    <w:rsid w:val="00702C65"/>
    <w:rsid w:val="00727EAD"/>
    <w:rsid w:val="00730D1E"/>
    <w:rsid w:val="00736003"/>
    <w:rsid w:val="00754423"/>
    <w:rsid w:val="00757243"/>
    <w:rsid w:val="0077641F"/>
    <w:rsid w:val="007877F0"/>
    <w:rsid w:val="007A6DB0"/>
    <w:rsid w:val="007B3CA5"/>
    <w:rsid w:val="00807610"/>
    <w:rsid w:val="00810D9E"/>
    <w:rsid w:val="00816644"/>
    <w:rsid w:val="00834289"/>
    <w:rsid w:val="008424AC"/>
    <w:rsid w:val="008862F8"/>
    <w:rsid w:val="00894556"/>
    <w:rsid w:val="008B05F4"/>
    <w:rsid w:val="008B50F4"/>
    <w:rsid w:val="008D52C9"/>
    <w:rsid w:val="008D5C51"/>
    <w:rsid w:val="008E6F12"/>
    <w:rsid w:val="00904C2A"/>
    <w:rsid w:val="00912967"/>
    <w:rsid w:val="009140B0"/>
    <w:rsid w:val="0092567F"/>
    <w:rsid w:val="00931792"/>
    <w:rsid w:val="00933235"/>
    <w:rsid w:val="00937978"/>
    <w:rsid w:val="009558D1"/>
    <w:rsid w:val="00961ADF"/>
    <w:rsid w:val="00962F5A"/>
    <w:rsid w:val="00965779"/>
    <w:rsid w:val="00966D3A"/>
    <w:rsid w:val="0099151B"/>
    <w:rsid w:val="009A2D4A"/>
    <w:rsid w:val="009A7D5A"/>
    <w:rsid w:val="009B3C10"/>
    <w:rsid w:val="009D7310"/>
    <w:rsid w:val="009E17A6"/>
    <w:rsid w:val="009F0603"/>
    <w:rsid w:val="00A0239C"/>
    <w:rsid w:val="00A03A11"/>
    <w:rsid w:val="00A14864"/>
    <w:rsid w:val="00A16203"/>
    <w:rsid w:val="00A25F5F"/>
    <w:rsid w:val="00A51E90"/>
    <w:rsid w:val="00A65D6C"/>
    <w:rsid w:val="00A859FC"/>
    <w:rsid w:val="00AA6AEA"/>
    <w:rsid w:val="00AC2CB7"/>
    <w:rsid w:val="00AE58E2"/>
    <w:rsid w:val="00AF7DBB"/>
    <w:rsid w:val="00B02E94"/>
    <w:rsid w:val="00B0301D"/>
    <w:rsid w:val="00B112F0"/>
    <w:rsid w:val="00B33489"/>
    <w:rsid w:val="00B53229"/>
    <w:rsid w:val="00B75A25"/>
    <w:rsid w:val="00B94BBE"/>
    <w:rsid w:val="00B9699D"/>
    <w:rsid w:val="00BD3851"/>
    <w:rsid w:val="00BE3BE2"/>
    <w:rsid w:val="00BE776C"/>
    <w:rsid w:val="00BF4B67"/>
    <w:rsid w:val="00BF7497"/>
    <w:rsid w:val="00C04D28"/>
    <w:rsid w:val="00C11C03"/>
    <w:rsid w:val="00C13C50"/>
    <w:rsid w:val="00C2096D"/>
    <w:rsid w:val="00C21126"/>
    <w:rsid w:val="00C23779"/>
    <w:rsid w:val="00C328B6"/>
    <w:rsid w:val="00C34009"/>
    <w:rsid w:val="00C41C23"/>
    <w:rsid w:val="00C8697A"/>
    <w:rsid w:val="00C9694F"/>
    <w:rsid w:val="00C96FEA"/>
    <w:rsid w:val="00CB09D5"/>
    <w:rsid w:val="00CB165D"/>
    <w:rsid w:val="00CC2584"/>
    <w:rsid w:val="00CC349B"/>
    <w:rsid w:val="00CC5228"/>
    <w:rsid w:val="00CD2AD8"/>
    <w:rsid w:val="00CE3C3E"/>
    <w:rsid w:val="00CE5E1D"/>
    <w:rsid w:val="00CF2306"/>
    <w:rsid w:val="00D01827"/>
    <w:rsid w:val="00D0299B"/>
    <w:rsid w:val="00D1519D"/>
    <w:rsid w:val="00D20299"/>
    <w:rsid w:val="00D507C1"/>
    <w:rsid w:val="00D50EFC"/>
    <w:rsid w:val="00D529E6"/>
    <w:rsid w:val="00D80465"/>
    <w:rsid w:val="00D84265"/>
    <w:rsid w:val="00D87568"/>
    <w:rsid w:val="00DA1F50"/>
    <w:rsid w:val="00DB2736"/>
    <w:rsid w:val="00DB415E"/>
    <w:rsid w:val="00DC6652"/>
    <w:rsid w:val="00DD3D32"/>
    <w:rsid w:val="00DE393C"/>
    <w:rsid w:val="00E02027"/>
    <w:rsid w:val="00E14EEF"/>
    <w:rsid w:val="00E26E7F"/>
    <w:rsid w:val="00E4496B"/>
    <w:rsid w:val="00E559E6"/>
    <w:rsid w:val="00E61F79"/>
    <w:rsid w:val="00E64638"/>
    <w:rsid w:val="00E71B60"/>
    <w:rsid w:val="00E80319"/>
    <w:rsid w:val="00E84CC6"/>
    <w:rsid w:val="00E94F89"/>
    <w:rsid w:val="00EB10AD"/>
    <w:rsid w:val="00EC0838"/>
    <w:rsid w:val="00ED3834"/>
    <w:rsid w:val="00ED3ABE"/>
    <w:rsid w:val="00EF34D1"/>
    <w:rsid w:val="00F05C5D"/>
    <w:rsid w:val="00F1050C"/>
    <w:rsid w:val="00F301AB"/>
    <w:rsid w:val="00F4209F"/>
    <w:rsid w:val="00F47CEF"/>
    <w:rsid w:val="00F64BCC"/>
    <w:rsid w:val="00F66508"/>
    <w:rsid w:val="00F6676A"/>
    <w:rsid w:val="00F75081"/>
    <w:rsid w:val="00F928E4"/>
    <w:rsid w:val="00F92C26"/>
    <w:rsid w:val="00FA02BE"/>
    <w:rsid w:val="00FA3A7B"/>
    <w:rsid w:val="00FD27B0"/>
    <w:rsid w:val="00F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A3A0B"/>
  <w15:docId w15:val="{C1AB89C8-8082-46C9-86AE-1A656A4B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540A"/>
    <w:pPr>
      <w:spacing w:after="0" w:line="240" w:lineRule="auto"/>
    </w:pPr>
    <w:rPr>
      <w:lang w:val="de-AT"/>
    </w:rPr>
  </w:style>
  <w:style w:type="paragraph" w:styleId="berschrift1">
    <w:name w:val="heading 1"/>
    <w:basedOn w:val="Standard"/>
    <w:next w:val="Standard"/>
    <w:link w:val="berschrift1Zchn"/>
    <w:qFormat/>
    <w:rsid w:val="00FD27B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13C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8B50F4"/>
    <w:pPr>
      <w:tabs>
        <w:tab w:val="center" w:pos="4703"/>
        <w:tab w:val="right" w:pos="9406"/>
      </w:tabs>
    </w:pPr>
    <w:rPr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B50F4"/>
  </w:style>
  <w:style w:type="paragraph" w:styleId="Fuzeile">
    <w:name w:val="footer"/>
    <w:basedOn w:val="Standard"/>
    <w:link w:val="FuzeileZchn"/>
    <w:uiPriority w:val="99"/>
    <w:unhideWhenUsed/>
    <w:rsid w:val="008B50F4"/>
    <w:pPr>
      <w:tabs>
        <w:tab w:val="center" w:pos="4703"/>
        <w:tab w:val="right" w:pos="9406"/>
      </w:tabs>
    </w:pPr>
    <w:rPr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B50F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50F4"/>
    <w:rPr>
      <w:rFonts w:ascii="Tahoma" w:hAnsi="Tahoma" w:cs="Tahoma"/>
      <w:sz w:val="16"/>
      <w:szCs w:val="16"/>
      <w:lang w:val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50F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2D296A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FD27B0"/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  <w:style w:type="paragraph" w:styleId="NurText">
    <w:name w:val="Plain Text"/>
    <w:basedOn w:val="Standard"/>
    <w:link w:val="NurTextZchn"/>
    <w:uiPriority w:val="99"/>
    <w:unhideWhenUsed/>
    <w:rsid w:val="00FD27B0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NurTextZchn">
    <w:name w:val="Nur Text Zchn"/>
    <w:basedOn w:val="Absatz-Standardschriftart"/>
    <w:link w:val="NurText"/>
    <w:uiPriority w:val="99"/>
    <w:rsid w:val="00FD27B0"/>
    <w:rPr>
      <w:rFonts w:ascii="Times New Roman" w:eastAsia="Calibri" w:hAnsi="Times New Roman" w:cs="Times New Roman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13C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C13C50"/>
    <w:rPr>
      <w:color w:val="0000FF"/>
      <w:u w:val="single"/>
    </w:rPr>
  </w:style>
  <w:style w:type="character" w:styleId="Hervorhebung">
    <w:name w:val="Emphasis"/>
    <w:basedOn w:val="Absatz-Standardschriftart"/>
    <w:qFormat/>
    <w:rsid w:val="00C13C50"/>
    <w:rPr>
      <w:i/>
      <w:iCs/>
    </w:rPr>
  </w:style>
  <w:style w:type="table" w:styleId="Tabellenraster">
    <w:name w:val="Table Grid"/>
    <w:basedOn w:val="NormaleTabelle"/>
    <w:uiPriority w:val="59"/>
    <w:rsid w:val="00A14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4B4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koerber@chello.a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.koerber@chello.at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an.koerber\Desktop\Dropbox%20Auslagerung\1%20LVWB%20OFFIZIELL\Formular%20Lvwb%20Briefkopf\Briefpapier%20Rohling%20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F91DC-BE01-423A-8F7E-CC7DD0BD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Rohling Vorlage.dotx</Template>
  <TotalTime>0</TotalTime>
  <Pages>1</Pages>
  <Words>268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HTL Mödling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Körber</dc:creator>
  <cp:lastModifiedBy>Christian Koerber</cp:lastModifiedBy>
  <cp:revision>4</cp:revision>
  <cp:lastPrinted>2024-12-02T13:42:00Z</cp:lastPrinted>
  <dcterms:created xsi:type="dcterms:W3CDTF">2024-12-02T13:41:00Z</dcterms:created>
  <dcterms:modified xsi:type="dcterms:W3CDTF">2024-12-02T13:51:00Z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